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AE1C" w14:textId="157CF582" w:rsidR="008D5069" w:rsidRPr="00172FBE" w:rsidRDefault="00172FBE" w:rsidP="00172FBE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Come Learn about how AA carries the message to people in jails and prisons!</w:t>
      </w:r>
    </w:p>
    <w:p w14:paraId="4F216F91" w14:textId="1CFD3B6B" w:rsidR="00DE32C2" w:rsidRDefault="00DE32C2" w:rsidP="002750B8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District 7 and Area 10 are hosting this workshop to:</w:t>
      </w:r>
    </w:p>
    <w:p w14:paraId="01C428FC" w14:textId="77777777" w:rsidR="00172FBE" w:rsidRDefault="00DE32C2" w:rsidP="00B744A7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R</w:t>
      </w:r>
      <w:r w:rsidRPr="00DE32C2">
        <w:rPr>
          <w:color w:val="000000" w:themeColor="text1"/>
          <w:sz w:val="40"/>
          <w:szCs w:val="40"/>
        </w:rPr>
        <w:t>aise awareness of the importance of carrying the message of recovery to</w:t>
      </w:r>
      <w:r>
        <w:rPr>
          <w:color w:val="000000" w:themeColor="text1"/>
          <w:sz w:val="40"/>
          <w:szCs w:val="40"/>
        </w:rPr>
        <w:t xml:space="preserve"> incarcerated men and women</w:t>
      </w:r>
    </w:p>
    <w:p w14:paraId="36F7E56C" w14:textId="77777777" w:rsidR="00172FBE" w:rsidRDefault="00172FBE" w:rsidP="00172FBE">
      <w:pPr>
        <w:pStyle w:val="ListParagraph"/>
        <w:rPr>
          <w:color w:val="000000" w:themeColor="text1"/>
          <w:sz w:val="40"/>
          <w:szCs w:val="40"/>
        </w:rPr>
      </w:pPr>
    </w:p>
    <w:p w14:paraId="4AB87AA0" w14:textId="39320DFB" w:rsidR="00B744A7" w:rsidRPr="002750B8" w:rsidRDefault="00B744A7" w:rsidP="002750B8">
      <w:pPr>
        <w:rPr>
          <w:color w:val="000000" w:themeColor="text1"/>
          <w:sz w:val="40"/>
          <w:szCs w:val="40"/>
        </w:rPr>
      </w:pPr>
      <w:r w:rsidRPr="002750B8">
        <w:rPr>
          <w:color w:val="000000" w:themeColor="text1"/>
          <w:sz w:val="40"/>
          <w:szCs w:val="40"/>
        </w:rPr>
        <w:t>Topics to be presented are:</w:t>
      </w:r>
    </w:p>
    <w:p w14:paraId="5D428178" w14:textId="77777777" w:rsidR="002750B8" w:rsidRDefault="002750B8" w:rsidP="00172FBE">
      <w:pPr>
        <w:pStyle w:val="ListParagraph"/>
        <w:rPr>
          <w:color w:val="000000" w:themeColor="text1"/>
          <w:sz w:val="40"/>
          <w:szCs w:val="40"/>
        </w:rPr>
      </w:pPr>
    </w:p>
    <w:p w14:paraId="447900C3" w14:textId="400E3DAE" w:rsidR="00B744A7" w:rsidRDefault="00B744A7" w:rsidP="00B744A7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Correspondence with the incarcerated – how the matching process happens</w:t>
      </w:r>
    </w:p>
    <w:p w14:paraId="40D086A2" w14:textId="3FDF6E6C" w:rsidR="00B744A7" w:rsidRDefault="00B744A7" w:rsidP="00B744A7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Bridging the Gap – Connecting newly released people to AA</w:t>
      </w:r>
    </w:p>
    <w:p w14:paraId="71C0401F" w14:textId="6F593C77" w:rsidR="00B744A7" w:rsidRDefault="00B744A7" w:rsidP="00B744A7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Grapevine – How this publications helps on the inside and how to subscribe</w:t>
      </w:r>
    </w:p>
    <w:p w14:paraId="1911CAAE" w14:textId="799D5A38" w:rsidR="00B744A7" w:rsidRDefault="00B744A7" w:rsidP="00B744A7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Pink Can – Getting our literature inside of facilities</w:t>
      </w:r>
    </w:p>
    <w:p w14:paraId="6A9D831F" w14:textId="5E6253E0" w:rsidR="00B744A7" w:rsidRDefault="00B744A7" w:rsidP="00B744A7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El Paso County  - process and requirements for volunteers </w:t>
      </w:r>
    </w:p>
    <w:p w14:paraId="7DD55F15" w14:textId="0D76FBF8" w:rsidR="00B744A7" w:rsidRDefault="00B744A7" w:rsidP="00B744A7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Teller County updates </w:t>
      </w:r>
    </w:p>
    <w:p w14:paraId="2418F2C9" w14:textId="746CAB26" w:rsidR="00B744A7" w:rsidRDefault="00B744A7" w:rsidP="00B744A7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Hear directly from</w:t>
      </w:r>
      <w:r w:rsidR="00BB3485">
        <w:rPr>
          <w:color w:val="000000" w:themeColor="text1"/>
          <w:sz w:val="40"/>
          <w:szCs w:val="40"/>
        </w:rPr>
        <w:t xml:space="preserve"> Steve </w:t>
      </w:r>
      <w:r w:rsidR="00502A72">
        <w:rPr>
          <w:color w:val="000000" w:themeColor="text1"/>
          <w:sz w:val="40"/>
          <w:szCs w:val="40"/>
        </w:rPr>
        <w:t xml:space="preserve">C and Andrea N about AA on the inside </w:t>
      </w:r>
    </w:p>
    <w:p w14:paraId="45FFD9CE" w14:textId="32527625" w:rsidR="00B744A7" w:rsidRPr="002750B8" w:rsidRDefault="002750B8" w:rsidP="00B744A7">
      <w:pPr>
        <w:rPr>
          <w:color w:val="FF0000"/>
          <w:sz w:val="40"/>
          <w:szCs w:val="40"/>
        </w:rPr>
      </w:pPr>
      <w:r w:rsidRPr="002750B8">
        <w:rPr>
          <w:color w:val="FF0000"/>
          <w:sz w:val="40"/>
          <w:szCs w:val="40"/>
        </w:rPr>
        <w:t>Brunch will be served!</w:t>
      </w:r>
    </w:p>
    <w:p w14:paraId="6E9EB5B9" w14:textId="29ED6371" w:rsidR="00B744A7" w:rsidRPr="00172FBE" w:rsidRDefault="00172FBE" w:rsidP="00172FB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Contact David P for details: </w:t>
      </w:r>
      <w:hyperlink r:id="rId7" w:history="1">
        <w:r w:rsidRPr="006D5897">
          <w:rPr>
            <w:rStyle w:val="Hyperlink"/>
            <w:sz w:val="32"/>
            <w:szCs w:val="32"/>
          </w:rPr>
          <w:t>corrections@coloradospringsaa.org</w:t>
        </w:r>
      </w:hyperlink>
      <w:r>
        <w:rPr>
          <w:color w:val="000000" w:themeColor="text1"/>
          <w:sz w:val="32"/>
          <w:szCs w:val="32"/>
        </w:rPr>
        <w:t xml:space="preserve"> or call 720.498.5115</w:t>
      </w:r>
    </w:p>
    <w:sectPr w:rsidR="00B744A7" w:rsidRPr="00172FBE">
      <w:headerReference w:type="default" r:id="rId8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1AFF" w14:textId="77777777" w:rsidR="00412204" w:rsidRDefault="00412204" w:rsidP="00896BD5">
      <w:pPr>
        <w:spacing w:before="0" w:after="0"/>
      </w:pPr>
      <w:r>
        <w:separator/>
      </w:r>
    </w:p>
  </w:endnote>
  <w:endnote w:type="continuationSeparator" w:id="0">
    <w:p w14:paraId="739FB349" w14:textId="77777777" w:rsidR="00412204" w:rsidRDefault="00412204" w:rsidP="00896B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4802" w14:textId="77777777" w:rsidR="00412204" w:rsidRDefault="00412204" w:rsidP="00896BD5">
      <w:pPr>
        <w:spacing w:before="0" w:after="0"/>
      </w:pPr>
      <w:r>
        <w:separator/>
      </w:r>
    </w:p>
  </w:footnote>
  <w:footnote w:type="continuationSeparator" w:id="0">
    <w:p w14:paraId="15E0AD79" w14:textId="77777777" w:rsidR="00412204" w:rsidRDefault="00412204" w:rsidP="00896B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A5EC" w14:textId="12CA3718" w:rsidR="00896BD5" w:rsidRDefault="00896B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FC9C2" wp14:editId="09ABA1C7">
              <wp:simplePos x="0" y="0"/>
              <wp:positionH relativeFrom="column">
                <wp:posOffset>2692400</wp:posOffset>
              </wp:positionH>
              <wp:positionV relativeFrom="paragraph">
                <wp:posOffset>-333375</wp:posOffset>
              </wp:positionV>
              <wp:extent cx="4356100" cy="2549525"/>
              <wp:effectExtent l="0" t="0" r="12700" b="15875"/>
              <wp:wrapNone/>
              <wp:docPr id="87165306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2549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243F5B0" w14:textId="77777777" w:rsidR="00896BD5" w:rsidRPr="00172FBE" w:rsidRDefault="00896BD5" w:rsidP="00896BD5">
                          <w:pPr>
                            <w:jc w:val="center"/>
                            <w:rPr>
                              <w:color w:val="0070C0"/>
                              <w:sz w:val="52"/>
                              <w:szCs w:val="52"/>
                            </w:rPr>
                          </w:pPr>
                          <w:r w:rsidRPr="00172FBE">
                            <w:rPr>
                              <w:color w:val="0070C0"/>
                              <w:sz w:val="52"/>
                              <w:szCs w:val="52"/>
                            </w:rPr>
                            <w:t>Corrections Workshop</w:t>
                          </w:r>
                        </w:p>
                        <w:p w14:paraId="2C76ABBB" w14:textId="0779DFCC" w:rsidR="00896BD5" w:rsidRPr="00172FBE" w:rsidRDefault="00896BD5" w:rsidP="00896BD5">
                          <w:pPr>
                            <w:jc w:val="center"/>
                            <w:rPr>
                              <w:color w:val="0070C0"/>
                              <w:sz w:val="52"/>
                              <w:szCs w:val="52"/>
                            </w:rPr>
                          </w:pPr>
                          <w:r w:rsidRPr="00172FBE">
                            <w:rPr>
                              <w:color w:val="0070C0"/>
                              <w:sz w:val="52"/>
                              <w:szCs w:val="52"/>
                            </w:rPr>
                            <w:t>January 13</w:t>
                          </w:r>
                          <w:r w:rsidRPr="00172FBE">
                            <w:rPr>
                              <w:color w:val="0070C0"/>
                              <w:sz w:val="52"/>
                              <w:szCs w:val="52"/>
                              <w:vertAlign w:val="superscript"/>
                            </w:rPr>
                            <w:t>th</w:t>
                          </w:r>
                          <w:r w:rsidRPr="00172FBE">
                            <w:rPr>
                              <w:color w:val="0070C0"/>
                              <w:sz w:val="52"/>
                              <w:szCs w:val="52"/>
                            </w:rPr>
                            <w:t xml:space="preserve"> - 10:00am</w:t>
                          </w:r>
                        </w:p>
                        <w:p w14:paraId="7B935484" w14:textId="02BCA222" w:rsidR="00896BD5" w:rsidRPr="00172FBE" w:rsidRDefault="00AE08B6" w:rsidP="00AE08B6">
                          <w:pPr>
                            <w:jc w:val="center"/>
                            <w:rPr>
                              <w:color w:val="0070C0"/>
                              <w:sz w:val="52"/>
                              <w:szCs w:val="52"/>
                            </w:rPr>
                          </w:pPr>
                          <w:r w:rsidRPr="00172FBE">
                            <w:rPr>
                              <w:color w:val="0070C0"/>
                              <w:sz w:val="52"/>
                              <w:szCs w:val="52"/>
                            </w:rPr>
                            <w:t>First United Methodist Church</w:t>
                          </w:r>
                        </w:p>
                        <w:p w14:paraId="5C32AAEC" w14:textId="79C2BEB3" w:rsidR="00AE08B6" w:rsidRPr="00172FBE" w:rsidRDefault="00AE08B6" w:rsidP="00AE08B6">
                          <w:pPr>
                            <w:jc w:val="center"/>
                            <w:rPr>
                              <w:color w:val="0070C0"/>
                              <w:sz w:val="52"/>
                              <w:szCs w:val="52"/>
                            </w:rPr>
                          </w:pPr>
                          <w:r w:rsidRPr="00172FBE">
                            <w:rPr>
                              <w:color w:val="0070C0"/>
                              <w:sz w:val="52"/>
                              <w:szCs w:val="52"/>
                            </w:rPr>
                            <w:t xml:space="preserve">420 N Nevada Ave, Colorado Springs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FC9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2pt;margin-top:-26.25pt;width:343pt;height:2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06SOAIAAH0EAAAOAAAAZHJzL2Uyb0RvYy54bWysVE1v2zAMvQ/YfxB0X+ykSdYacYosRYYB&#13;&#10;QVsgHXpWZCk2JouapMTOfv0o2flot9Owi0yJ1BP5+OjZfVsrchDWVaBzOhyklAjNoaj0LqffX1af&#13;&#10;bil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" fillcolor="white [3201]" strokeweight=".5pt">
              <v:textbox>
                <w:txbxContent>
                  <w:p w14:paraId="0243F5B0" w14:textId="77777777" w:rsidR="00896BD5" w:rsidRPr="00172FBE" w:rsidRDefault="00896BD5" w:rsidP="00896BD5">
                    <w:pPr>
                      <w:jc w:val="center"/>
                      <w:rPr>
                        <w:color w:val="0070C0"/>
                        <w:sz w:val="52"/>
                        <w:szCs w:val="52"/>
                      </w:rPr>
                    </w:pPr>
                    <w:r w:rsidRPr="00172FBE">
                      <w:rPr>
                        <w:color w:val="0070C0"/>
                        <w:sz w:val="52"/>
                        <w:szCs w:val="52"/>
                      </w:rPr>
                      <w:t>Corrections Workshop</w:t>
                    </w:r>
                  </w:p>
                  <w:p w14:paraId="2C76ABBB" w14:textId="0779DFCC" w:rsidR="00896BD5" w:rsidRPr="00172FBE" w:rsidRDefault="00896BD5" w:rsidP="00896BD5">
                    <w:pPr>
                      <w:jc w:val="center"/>
                      <w:rPr>
                        <w:color w:val="0070C0"/>
                        <w:sz w:val="52"/>
                        <w:szCs w:val="52"/>
                      </w:rPr>
                    </w:pPr>
                    <w:r w:rsidRPr="00172FBE">
                      <w:rPr>
                        <w:color w:val="0070C0"/>
                        <w:sz w:val="52"/>
                        <w:szCs w:val="52"/>
                      </w:rPr>
                      <w:t>January 13</w:t>
                    </w:r>
                    <w:r w:rsidRPr="00172FBE">
                      <w:rPr>
                        <w:color w:val="0070C0"/>
                        <w:sz w:val="52"/>
                        <w:szCs w:val="52"/>
                        <w:vertAlign w:val="superscript"/>
                      </w:rPr>
                      <w:t>th</w:t>
                    </w:r>
                    <w:r w:rsidRPr="00172FBE">
                      <w:rPr>
                        <w:color w:val="0070C0"/>
                        <w:sz w:val="52"/>
                        <w:szCs w:val="52"/>
                      </w:rPr>
                      <w:t xml:space="preserve"> - 10:00am</w:t>
                    </w:r>
                  </w:p>
                  <w:p w14:paraId="7B935484" w14:textId="02BCA222" w:rsidR="00896BD5" w:rsidRPr="00172FBE" w:rsidRDefault="00AE08B6" w:rsidP="00AE08B6">
                    <w:pPr>
                      <w:jc w:val="center"/>
                      <w:rPr>
                        <w:color w:val="0070C0"/>
                        <w:sz w:val="52"/>
                        <w:szCs w:val="52"/>
                      </w:rPr>
                    </w:pPr>
                    <w:r w:rsidRPr="00172FBE">
                      <w:rPr>
                        <w:color w:val="0070C0"/>
                        <w:sz w:val="52"/>
                        <w:szCs w:val="52"/>
                      </w:rPr>
                      <w:t>First United Methodist Church</w:t>
                    </w:r>
                  </w:p>
                  <w:p w14:paraId="5C32AAEC" w14:textId="79C2BEB3" w:rsidR="00AE08B6" w:rsidRPr="00172FBE" w:rsidRDefault="00AE08B6" w:rsidP="00AE08B6">
                    <w:pPr>
                      <w:jc w:val="center"/>
                      <w:rPr>
                        <w:color w:val="0070C0"/>
                        <w:sz w:val="52"/>
                        <w:szCs w:val="52"/>
                      </w:rPr>
                    </w:pPr>
                    <w:r w:rsidRPr="00172FBE">
                      <w:rPr>
                        <w:color w:val="0070C0"/>
                        <w:sz w:val="52"/>
                        <w:szCs w:val="52"/>
                      </w:rPr>
                      <w:t xml:space="preserve">420 N Nevada Ave, Colorado Springs 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INCLUDEPICTURE "https://seeklogo.com/images/A/alcoholics-anonymous-logo-39C44EFACD-seeklogo.com.png" \* MERGEFORMATINET </w:instrText>
    </w:r>
    <w:r>
      <w:fldChar w:fldCharType="separate"/>
    </w:r>
    <w:r>
      <w:rPr>
        <w:noProof/>
      </w:rPr>
      <w:drawing>
        <wp:inline distT="0" distB="0" distL="0" distR="0" wp14:anchorId="72B060D1" wp14:editId="7E031624">
          <wp:extent cx="2387600" cy="2232025"/>
          <wp:effectExtent l="0" t="0" r="0" b="3175"/>
          <wp:docPr id="667472346" name="Picture 1" descr="Alcoholics Anonymous Logo PNG Vector (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coholics Anonymous Logo PNG Vector (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299" cy="2236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36223"/>
    <w:multiLevelType w:val="hybridMultilevel"/>
    <w:tmpl w:val="D178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53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72"/>
    <w:rsid w:val="00172FBE"/>
    <w:rsid w:val="002750B8"/>
    <w:rsid w:val="002D5B21"/>
    <w:rsid w:val="00412204"/>
    <w:rsid w:val="00502A72"/>
    <w:rsid w:val="00896BD5"/>
    <w:rsid w:val="008D5069"/>
    <w:rsid w:val="00AE08B6"/>
    <w:rsid w:val="00B744A7"/>
    <w:rsid w:val="00BB3485"/>
    <w:rsid w:val="00C95ABE"/>
    <w:rsid w:val="00DE32C2"/>
    <w:rsid w:val="00E5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BF69E"/>
  <w15:chartTrackingRefBased/>
  <w15:docId w15:val="{39467911-A094-6549-B689-A33BB4D6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8ACB3" w:themeColor="accent1"/>
        <w:sz w:val="24"/>
        <w:szCs w:val="24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6BD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96BD5"/>
    <w:rPr>
      <w:b/>
    </w:rPr>
  </w:style>
  <w:style w:type="paragraph" w:styleId="Footer">
    <w:name w:val="footer"/>
    <w:basedOn w:val="Normal"/>
    <w:link w:val="FooterChar"/>
    <w:uiPriority w:val="99"/>
    <w:unhideWhenUsed/>
    <w:rsid w:val="00896BD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96BD5"/>
    <w:rPr>
      <w:b/>
    </w:rPr>
  </w:style>
  <w:style w:type="paragraph" w:styleId="NoSpacing">
    <w:name w:val="No Spacing"/>
    <w:uiPriority w:val="1"/>
    <w:qFormat/>
    <w:rsid w:val="00896BD5"/>
    <w:pPr>
      <w:spacing w:before="0" w:after="0"/>
    </w:pPr>
    <w:rPr>
      <w:rFonts w:eastAsiaTheme="minorEastAsia"/>
      <w:color w:val="auto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unhideWhenUsed/>
    <w:qFormat/>
    <w:rsid w:val="00DE32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FBE"/>
    <w:rPr>
      <w:color w:val="58AC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rections@coloradospringsa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presson/Library/Containers/com.microsoft.Word/Data/Library/Application%20Support/Microsoft/Office/16.0/DTS/en-US%7bE109FBF5-FB83-D641-AAC2-FE42F939B213%7d/%7b280F107F-4C3A-5C48-8E1E-4DFF6923D712%7dtf10002087.dotx" TargetMode="External"/></Relationships>
</file>

<file path=word/theme/theme1.xml><?xml version="1.0" encoding="utf-8"?>
<a:theme xmlns:a="http://schemas.openxmlformats.org/drawingml/2006/main" name="For Sale Flyer Theme">
  <a:themeElements>
    <a:clrScheme name="Flyer">
      <a:dk1>
        <a:sysClr val="windowText" lastClr="000000"/>
      </a:dk1>
      <a:lt1>
        <a:sysClr val="window" lastClr="FFFFFF"/>
      </a:lt1>
      <a:dk2>
        <a:srgbClr val="231F20"/>
      </a:dk2>
      <a:lt2>
        <a:srgbClr val="F5F7F6"/>
      </a:lt2>
      <a:accent1>
        <a:srgbClr val="58ACB3"/>
      </a:accent1>
      <a:accent2>
        <a:srgbClr val="D75B56"/>
      </a:accent2>
      <a:accent3>
        <a:srgbClr val="DFC456"/>
      </a:accent3>
      <a:accent4>
        <a:srgbClr val="E99248"/>
      </a:accent4>
      <a:accent5>
        <a:srgbClr val="26967A"/>
      </a:accent5>
      <a:accent6>
        <a:srgbClr val="6C6389"/>
      </a:accent6>
      <a:hlink>
        <a:srgbClr val="58ACB3"/>
      </a:hlink>
      <a:folHlink>
        <a:srgbClr val="7B70A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Flyer.dotx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Presson</dc:creator>
  <cp:keywords/>
  <dc:description/>
  <cp:lastModifiedBy>David Presson</cp:lastModifiedBy>
  <cp:revision>2</cp:revision>
  <dcterms:created xsi:type="dcterms:W3CDTF">2023-12-05T15:31:00Z</dcterms:created>
  <dcterms:modified xsi:type="dcterms:W3CDTF">2023-12-05T15:31:00Z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TF10002063</vt:lpwstr>
  </property>
</Properties>
</file>